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8C" w:rsidRDefault="0026448C" w:rsidP="008051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REZULTATI </w:t>
      </w:r>
      <w:r w:rsidRPr="002A3D94">
        <w:rPr>
          <w:b/>
          <w:sz w:val="32"/>
          <w:szCs w:val="32"/>
        </w:rPr>
        <w:t xml:space="preserve"> PISMENO</w:t>
      </w:r>
      <w:r>
        <w:rPr>
          <w:b/>
          <w:sz w:val="32"/>
          <w:szCs w:val="32"/>
        </w:rPr>
        <w:t>G ISPITA IZ PREDMETA</w:t>
      </w:r>
    </w:p>
    <w:p w:rsidR="0026448C" w:rsidRDefault="0026448C" w:rsidP="008051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NOMOTEHNIKA</w:t>
      </w:r>
    </w:p>
    <w:p w:rsidR="0026448C" w:rsidRPr="0080512B" w:rsidRDefault="0026448C" w:rsidP="0080512B">
      <w:pPr>
        <w:jc w:val="center"/>
        <w:rPr>
          <w:b/>
          <w:sz w:val="32"/>
          <w:szCs w:val="32"/>
        </w:rPr>
      </w:pPr>
    </w:p>
    <w:p w:rsidR="0026448C" w:rsidRDefault="0026448C" w:rsidP="00686D95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(od 09. srpnja  2013. godine)</w:t>
      </w:r>
    </w:p>
    <w:p w:rsidR="0026448C" w:rsidRDefault="0026448C" w:rsidP="00686D95">
      <w:pPr>
        <w:jc w:val="center"/>
        <w:rPr>
          <w:i/>
          <w:sz w:val="28"/>
          <w:szCs w:val="28"/>
          <w:u w:val="single"/>
        </w:rPr>
      </w:pPr>
    </w:p>
    <w:p w:rsidR="0026448C" w:rsidRDefault="0026448C" w:rsidP="0080512B">
      <w:pPr>
        <w:jc w:val="both"/>
      </w:pPr>
      <w:r>
        <w:t>Na  pismenom ispitu iz predmeta Nomotehnika zadovoljili su slijedeći studenti;</w:t>
      </w:r>
    </w:p>
    <w:p w:rsidR="0026448C" w:rsidRPr="00686D95" w:rsidRDefault="0026448C" w:rsidP="00524F04">
      <w:pPr>
        <w:rPr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976"/>
        <w:gridCol w:w="3119"/>
      </w:tblGrid>
      <w:tr w:rsidR="0026448C" w:rsidRPr="00F66749" w:rsidTr="009A2287">
        <w:trPr>
          <w:trHeight w:val="599"/>
        </w:trPr>
        <w:tc>
          <w:tcPr>
            <w:tcW w:w="1101" w:type="dxa"/>
            <w:shd w:val="pct5" w:color="auto" w:fill="auto"/>
            <w:vAlign w:val="center"/>
          </w:tcPr>
          <w:p w:rsidR="0026448C" w:rsidRPr="00F66749" w:rsidRDefault="0026448C" w:rsidP="009A2287">
            <w:pPr>
              <w:pStyle w:val="BodyText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49">
              <w:rPr>
                <w:rFonts w:ascii="Times New Roman" w:hAnsi="Times New Roman"/>
                <w:b/>
                <w:sz w:val="24"/>
                <w:szCs w:val="24"/>
              </w:rPr>
              <w:t>Rbr.</w:t>
            </w:r>
          </w:p>
        </w:tc>
        <w:tc>
          <w:tcPr>
            <w:tcW w:w="2976" w:type="dxa"/>
            <w:shd w:val="pct5" w:color="auto" w:fill="auto"/>
            <w:vAlign w:val="center"/>
          </w:tcPr>
          <w:p w:rsidR="0026448C" w:rsidRPr="00F66749" w:rsidRDefault="0026448C" w:rsidP="009A2287">
            <w:pPr>
              <w:pStyle w:val="BodyText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indeksa</w:t>
            </w:r>
            <w:r w:rsidRPr="00F6674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26448C" w:rsidRPr="00F66749" w:rsidRDefault="0026448C" w:rsidP="009A2287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48C" w:rsidRPr="00F66749" w:rsidRDefault="0026448C" w:rsidP="009A2287">
            <w:pPr>
              <w:pStyle w:val="BodyText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  <w:p w:rsidR="0026448C" w:rsidRPr="00F66749" w:rsidRDefault="0026448C" w:rsidP="009A2287">
            <w:pPr>
              <w:pStyle w:val="BodyText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48C" w:rsidRPr="00F66749" w:rsidTr="009A2287">
        <w:tc>
          <w:tcPr>
            <w:tcW w:w="1101" w:type="dxa"/>
            <w:vAlign w:val="center"/>
          </w:tcPr>
          <w:p w:rsidR="0026448C" w:rsidRPr="00F66749" w:rsidRDefault="0026448C" w:rsidP="009A2287">
            <w:pPr>
              <w:pStyle w:val="BodyText"/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448C" w:rsidRPr="00F66749" w:rsidRDefault="0026448C" w:rsidP="009A2287">
            <w:pPr>
              <w:pStyle w:val="BodyText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6238</w:t>
            </w:r>
          </w:p>
        </w:tc>
        <w:tc>
          <w:tcPr>
            <w:tcW w:w="3119" w:type="dxa"/>
          </w:tcPr>
          <w:p w:rsidR="0026448C" w:rsidRPr="00F66749" w:rsidRDefault="0026448C" w:rsidP="009A2287">
            <w:pPr>
              <w:jc w:val="center"/>
            </w:pPr>
            <w:r>
              <w:t>38</w:t>
            </w:r>
          </w:p>
        </w:tc>
      </w:tr>
      <w:tr w:rsidR="0026448C" w:rsidRPr="00F66749" w:rsidTr="009A2287">
        <w:tc>
          <w:tcPr>
            <w:tcW w:w="1101" w:type="dxa"/>
            <w:vAlign w:val="center"/>
          </w:tcPr>
          <w:p w:rsidR="0026448C" w:rsidRPr="00F66749" w:rsidRDefault="0026448C" w:rsidP="009A2287">
            <w:pPr>
              <w:pStyle w:val="BodyText"/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448C" w:rsidRDefault="0026448C" w:rsidP="009A2287">
            <w:pPr>
              <w:pStyle w:val="BodyText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5445</w:t>
            </w:r>
          </w:p>
        </w:tc>
        <w:tc>
          <w:tcPr>
            <w:tcW w:w="3119" w:type="dxa"/>
          </w:tcPr>
          <w:p w:rsidR="0026448C" w:rsidRDefault="0026448C" w:rsidP="009A2287">
            <w:pPr>
              <w:jc w:val="center"/>
            </w:pPr>
            <w:r>
              <w:t>29</w:t>
            </w:r>
          </w:p>
        </w:tc>
      </w:tr>
      <w:tr w:rsidR="0026448C" w:rsidRPr="00F66749" w:rsidTr="009A2287">
        <w:tc>
          <w:tcPr>
            <w:tcW w:w="1101" w:type="dxa"/>
            <w:vAlign w:val="center"/>
          </w:tcPr>
          <w:p w:rsidR="0026448C" w:rsidRPr="00F66749" w:rsidRDefault="0026448C" w:rsidP="009A2287">
            <w:pPr>
              <w:pStyle w:val="BodyText"/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6448C" w:rsidRDefault="0026448C" w:rsidP="009A2287">
            <w:pPr>
              <w:pStyle w:val="BodyText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6208</w:t>
            </w:r>
          </w:p>
        </w:tc>
        <w:tc>
          <w:tcPr>
            <w:tcW w:w="3119" w:type="dxa"/>
          </w:tcPr>
          <w:p w:rsidR="0026448C" w:rsidRDefault="0026448C" w:rsidP="009A2287">
            <w:pPr>
              <w:jc w:val="center"/>
            </w:pPr>
            <w:r>
              <w:t>20</w:t>
            </w:r>
          </w:p>
        </w:tc>
      </w:tr>
    </w:tbl>
    <w:p w:rsidR="0026448C" w:rsidRDefault="0026448C" w:rsidP="0050033C">
      <w:pPr>
        <w:spacing w:line="360" w:lineRule="auto"/>
        <w:jc w:val="both"/>
      </w:pPr>
    </w:p>
    <w:p w:rsidR="0026448C" w:rsidRDefault="0026448C" w:rsidP="0050033C">
      <w:pPr>
        <w:spacing w:line="360" w:lineRule="auto"/>
        <w:jc w:val="both"/>
      </w:pPr>
    </w:p>
    <w:p w:rsidR="0026448C" w:rsidRDefault="0026448C" w:rsidP="0050033C">
      <w:pPr>
        <w:spacing w:line="360" w:lineRule="auto"/>
        <w:jc w:val="both"/>
      </w:pPr>
    </w:p>
    <w:p w:rsidR="0026448C" w:rsidRDefault="0026448C" w:rsidP="0094547E">
      <w:pPr>
        <w:spacing w:line="360" w:lineRule="auto"/>
        <w:jc w:val="both"/>
      </w:pPr>
    </w:p>
    <w:p w:rsidR="0026448C" w:rsidRDefault="0026448C" w:rsidP="0094547E">
      <w:pPr>
        <w:spacing w:line="360" w:lineRule="auto"/>
        <w:jc w:val="both"/>
      </w:pPr>
    </w:p>
    <w:p w:rsidR="0026448C" w:rsidRDefault="0026448C" w:rsidP="0094547E">
      <w:pPr>
        <w:spacing w:line="360" w:lineRule="auto"/>
        <w:jc w:val="both"/>
      </w:pPr>
    </w:p>
    <w:p w:rsidR="0026448C" w:rsidRDefault="0026448C" w:rsidP="0094547E">
      <w:pPr>
        <w:spacing w:line="360" w:lineRule="auto"/>
        <w:jc w:val="both"/>
      </w:pPr>
      <w:r>
        <w:t>Temeljem pismenog ispita biti će upisana ocjena iz kolegija Nomotehnika,  dana 04. rujna 2013. godine u vrijeme održavanja  jesenskog ispitnog roka.</w:t>
      </w:r>
    </w:p>
    <w:p w:rsidR="0026448C" w:rsidRDefault="0026448C" w:rsidP="0094547E">
      <w:pPr>
        <w:spacing w:line="360" w:lineRule="auto"/>
        <w:jc w:val="both"/>
      </w:pPr>
      <w:r>
        <w:t>Studenti koji nisu zadovoljni ocjenom iz pismenog dijela ispita, a spremni su odgovarati za višu ocjenu, neka se jave predmetnom nastavniku e-mailom dana 12. srpnja 2013. godine zaključno do 12,00 sati.</w:t>
      </w:r>
    </w:p>
    <w:p w:rsidR="0026448C" w:rsidRDefault="0026448C" w:rsidP="00A5145B">
      <w:pPr>
        <w:spacing w:line="360" w:lineRule="auto"/>
        <w:ind w:left="360"/>
        <w:jc w:val="both"/>
        <w:rPr>
          <w:b/>
          <w:sz w:val="22"/>
          <w:szCs w:val="22"/>
        </w:rPr>
      </w:pPr>
      <w:r w:rsidRPr="002D6E7B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2D6E7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</w:p>
    <w:p w:rsidR="0026448C" w:rsidRDefault="0026448C" w:rsidP="00524F04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</w:t>
      </w:r>
    </w:p>
    <w:p w:rsidR="0026448C" w:rsidRPr="002D6E7B" w:rsidRDefault="0026448C" w:rsidP="00F17F11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PREDAVAČ</w:t>
      </w:r>
    </w:p>
    <w:p w:rsidR="0026448C" w:rsidRPr="00916A41" w:rsidRDefault="0026448C" w:rsidP="00FA13E3">
      <w:pPr>
        <w:pStyle w:val="ListParagraph"/>
        <w:spacing w:line="360" w:lineRule="auto"/>
        <w:jc w:val="both"/>
      </w:pPr>
      <w:r w:rsidRPr="00A82F74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</w:t>
      </w:r>
      <w:r w:rsidRPr="00A82F74">
        <w:rPr>
          <w:sz w:val="22"/>
          <w:szCs w:val="22"/>
        </w:rPr>
        <w:t xml:space="preserve">        </w:t>
      </w:r>
      <w:r>
        <w:rPr>
          <w:sz w:val="22"/>
          <w:szCs w:val="22"/>
        </w:rPr>
        <w:t>pred.</w:t>
      </w:r>
      <w:r w:rsidRPr="00A82F74">
        <w:rPr>
          <w:sz w:val="22"/>
          <w:szCs w:val="22"/>
        </w:rPr>
        <w:t xml:space="preserve"> Jasmina Smolčić, dipl.iur</w:t>
      </w:r>
      <w:r>
        <w:rPr>
          <w:sz w:val="22"/>
          <w:szCs w:val="22"/>
        </w:rPr>
        <w:t>.</w:t>
      </w:r>
    </w:p>
    <w:sectPr w:rsidR="0026448C" w:rsidRPr="00916A41" w:rsidSect="00916A41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24D"/>
    <w:multiLevelType w:val="hybridMultilevel"/>
    <w:tmpl w:val="4E28BFD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7C424FF2"/>
    <w:multiLevelType w:val="hybridMultilevel"/>
    <w:tmpl w:val="812C13EE"/>
    <w:lvl w:ilvl="0" w:tplc="C0B0D0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4A"/>
    <w:rsid w:val="00006DE8"/>
    <w:rsid w:val="00045902"/>
    <w:rsid w:val="00094A06"/>
    <w:rsid w:val="000A5423"/>
    <w:rsid w:val="000C588E"/>
    <w:rsid w:val="001444A9"/>
    <w:rsid w:val="00146FE4"/>
    <w:rsid w:val="0015213D"/>
    <w:rsid w:val="00162726"/>
    <w:rsid w:val="00194CE9"/>
    <w:rsid w:val="001B44A8"/>
    <w:rsid w:val="001D13AB"/>
    <w:rsid w:val="001E350B"/>
    <w:rsid w:val="001E692F"/>
    <w:rsid w:val="00200E52"/>
    <w:rsid w:val="00246FCA"/>
    <w:rsid w:val="00261505"/>
    <w:rsid w:val="0026448C"/>
    <w:rsid w:val="002953F7"/>
    <w:rsid w:val="002A0C3B"/>
    <w:rsid w:val="002A3D94"/>
    <w:rsid w:val="002B3347"/>
    <w:rsid w:val="002D6E7B"/>
    <w:rsid w:val="00323F27"/>
    <w:rsid w:val="003923ED"/>
    <w:rsid w:val="0039386A"/>
    <w:rsid w:val="003963C1"/>
    <w:rsid w:val="00396B97"/>
    <w:rsid w:val="003B26D3"/>
    <w:rsid w:val="00456348"/>
    <w:rsid w:val="00467D7A"/>
    <w:rsid w:val="004B50C6"/>
    <w:rsid w:val="0050033C"/>
    <w:rsid w:val="00524F04"/>
    <w:rsid w:val="00666DD1"/>
    <w:rsid w:val="00683D4A"/>
    <w:rsid w:val="00686D95"/>
    <w:rsid w:val="006C3131"/>
    <w:rsid w:val="007729C5"/>
    <w:rsid w:val="00790C50"/>
    <w:rsid w:val="007D4E71"/>
    <w:rsid w:val="0080512B"/>
    <w:rsid w:val="00811CAB"/>
    <w:rsid w:val="008264E4"/>
    <w:rsid w:val="00885F96"/>
    <w:rsid w:val="00916A41"/>
    <w:rsid w:val="00935E50"/>
    <w:rsid w:val="0094547E"/>
    <w:rsid w:val="00980F11"/>
    <w:rsid w:val="009A2287"/>
    <w:rsid w:val="009E1FDE"/>
    <w:rsid w:val="009F5EED"/>
    <w:rsid w:val="00A275F2"/>
    <w:rsid w:val="00A35B07"/>
    <w:rsid w:val="00A5145B"/>
    <w:rsid w:val="00A82F74"/>
    <w:rsid w:val="00AA3FF5"/>
    <w:rsid w:val="00AE6C57"/>
    <w:rsid w:val="00B63850"/>
    <w:rsid w:val="00B95846"/>
    <w:rsid w:val="00C07640"/>
    <w:rsid w:val="00C140D6"/>
    <w:rsid w:val="00C14554"/>
    <w:rsid w:val="00C20314"/>
    <w:rsid w:val="00C56285"/>
    <w:rsid w:val="00CB41D1"/>
    <w:rsid w:val="00CC697C"/>
    <w:rsid w:val="00D10D53"/>
    <w:rsid w:val="00D476BE"/>
    <w:rsid w:val="00D660AF"/>
    <w:rsid w:val="00DA6D4A"/>
    <w:rsid w:val="00DC7F91"/>
    <w:rsid w:val="00E47C14"/>
    <w:rsid w:val="00E55594"/>
    <w:rsid w:val="00E55868"/>
    <w:rsid w:val="00E6111E"/>
    <w:rsid w:val="00EA3823"/>
    <w:rsid w:val="00EC5399"/>
    <w:rsid w:val="00EC743C"/>
    <w:rsid w:val="00F17F11"/>
    <w:rsid w:val="00F31B20"/>
    <w:rsid w:val="00F54F5F"/>
    <w:rsid w:val="00F66749"/>
    <w:rsid w:val="00F8663F"/>
    <w:rsid w:val="00FA13E3"/>
    <w:rsid w:val="00FE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DE8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6DE8"/>
    <w:pPr>
      <w:keepNext/>
      <w:outlineLvl w:val="4"/>
    </w:pPr>
    <w:rPr>
      <w:b/>
      <w:i/>
      <w:sz w:val="28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DE8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06DE8"/>
    <w:rPr>
      <w:rFonts w:cs="Times New Roman"/>
      <w:b/>
      <w:i/>
      <w:sz w:val="28"/>
      <w:u w:val="single"/>
    </w:rPr>
  </w:style>
  <w:style w:type="paragraph" w:styleId="ListParagraph">
    <w:name w:val="List Paragraph"/>
    <w:basedOn w:val="Normal"/>
    <w:uiPriority w:val="99"/>
    <w:qFormat/>
    <w:rsid w:val="00FA13E3"/>
    <w:pPr>
      <w:ind w:left="720"/>
      <w:contextualSpacing/>
    </w:pPr>
  </w:style>
  <w:style w:type="paragraph" w:styleId="BodyText">
    <w:name w:val="Body Text"/>
    <w:basedOn w:val="Normal"/>
    <w:link w:val="BodyTextChar1"/>
    <w:uiPriority w:val="99"/>
    <w:rsid w:val="00935E50"/>
    <w:pPr>
      <w:spacing w:after="240" w:line="240" w:lineRule="atLeast"/>
      <w:ind w:firstLine="360"/>
      <w:jc w:val="both"/>
    </w:pPr>
    <w:rPr>
      <w:rFonts w:ascii="Garamond" w:hAnsi="Garamond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5E50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935E50"/>
    <w:rPr>
      <w:rFonts w:ascii="Garamond" w:hAnsi="Garamond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150</Words>
  <Characters>860</Characters>
  <Application>Microsoft Office Outlook</Application>
  <DocSecurity>0</DocSecurity>
  <Lines>0</Lines>
  <Paragraphs>0</Paragraphs>
  <ScaleCrop>false</ScaleCrop>
  <Company>Veleuciliste u Pozegi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KOLOKVIJA I</dc:title>
  <dc:subject/>
  <dc:creator>dhrnic</dc:creator>
  <cp:keywords/>
  <dc:description/>
  <cp:lastModifiedBy>Korisnik</cp:lastModifiedBy>
  <cp:revision>4</cp:revision>
  <cp:lastPrinted>2013-02-26T15:58:00Z</cp:lastPrinted>
  <dcterms:created xsi:type="dcterms:W3CDTF">2013-07-11T21:53:00Z</dcterms:created>
  <dcterms:modified xsi:type="dcterms:W3CDTF">2013-07-11T22:10:00Z</dcterms:modified>
</cp:coreProperties>
</file>